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37AA3" w14:textId="30E407AC" w:rsidR="00AE6E36" w:rsidRPr="00E01276" w:rsidRDefault="0017415C" w:rsidP="008C14CE">
      <w:pPr>
        <w:rPr>
          <w:rFonts w:ascii="Arial" w:hAnsi="Arial" w:cs="Arial"/>
        </w:rPr>
      </w:pPr>
      <w:r w:rsidRPr="00E0127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F039D98" wp14:editId="37071B97">
                <wp:simplePos x="0" y="0"/>
                <wp:positionH relativeFrom="page">
                  <wp:align>right</wp:align>
                </wp:positionH>
                <wp:positionV relativeFrom="paragraph">
                  <wp:posOffset>307068</wp:posOffset>
                </wp:positionV>
                <wp:extent cx="7527290" cy="591820"/>
                <wp:effectExtent l="0" t="0" r="16510" b="1778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591820"/>
                        </a:xfrm>
                        <a:prstGeom prst="rect">
                          <a:avLst/>
                        </a:prstGeom>
                        <a:solidFill>
                          <a:srgbClr val="FD5000"/>
                        </a:solidFill>
                        <a:ln w="9525">
                          <a:solidFill>
                            <a:srgbClr val="FB450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A988F" w14:textId="6BBAFA96" w:rsidR="000A3771" w:rsidRDefault="0017415C" w:rsidP="009B41D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BULLETIN</w:t>
                            </w:r>
                            <w:r w:rsidR="000A377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D’ATTRIBUTION DU SOLDE DE VOTRE </w:t>
                            </w:r>
                          </w:p>
                          <w:p w14:paraId="725C704B" w14:textId="1996DCE7" w:rsidR="00026E53" w:rsidRPr="009B41D1" w:rsidRDefault="000A3771" w:rsidP="009B41D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TAXE D’APPRENTISSAGE 202</w:t>
                            </w:r>
                            <w:r w:rsidR="00C31D6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39D9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41.5pt;margin-top:24.2pt;width:592.7pt;height:46.6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" fillcolor="#fd5000" strokecolor="#fb4505">
                <v:textbox>
                  <w:txbxContent>
                    <w:p w14:paraId="0CCA988F" w14:textId="6BBAFA96" w:rsidR="000A3771" w:rsidRDefault="0017415C" w:rsidP="009B41D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BULLETIN</w:t>
                      </w:r>
                      <w:r w:rsidR="000A377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D’ATTRIBUTION DU SOLDE DE VOTRE </w:t>
                      </w:r>
                    </w:p>
                    <w:p w14:paraId="725C704B" w14:textId="1996DCE7" w:rsidR="00026E53" w:rsidRPr="009B41D1" w:rsidRDefault="000A3771" w:rsidP="009B41D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TAXE D’APPRENTISSAGE 202</w:t>
                      </w:r>
                      <w:r w:rsidR="00C31D6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D2E4BB0" w14:textId="77777777" w:rsidR="007E5110" w:rsidRDefault="007E5110" w:rsidP="008C14CE">
      <w:pPr>
        <w:rPr>
          <w:rFonts w:ascii="Arial" w:hAnsi="Arial" w:cs="Arial"/>
        </w:rPr>
      </w:pPr>
    </w:p>
    <w:p w14:paraId="12AF3AAD" w14:textId="7E4DB401" w:rsidR="0017415C" w:rsidRPr="00E01276" w:rsidRDefault="0017415C" w:rsidP="008C14CE">
      <w:pPr>
        <w:rPr>
          <w:rFonts w:ascii="Arial" w:hAnsi="Arial" w:cs="Arial"/>
        </w:rPr>
      </w:pPr>
      <w:r>
        <w:rPr>
          <w:rFonts w:ascii="Arial" w:hAnsi="Arial" w:cs="Arial"/>
        </w:rPr>
        <w:t>La Fondation FACE est un écosystème unique composé de différentes structures : 1 Fondation nationale, 4</w:t>
      </w:r>
      <w:r w:rsidR="00700E1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Clubs et</w:t>
      </w:r>
      <w:r w:rsidR="00700E10">
        <w:rPr>
          <w:rFonts w:ascii="Arial" w:hAnsi="Arial" w:cs="Arial"/>
        </w:rPr>
        <w:t xml:space="preserve"> 3</w:t>
      </w:r>
      <w:r w:rsidR="00E97602">
        <w:rPr>
          <w:rFonts w:ascii="Arial" w:hAnsi="Arial" w:cs="Arial"/>
        </w:rPr>
        <w:t>0</w:t>
      </w:r>
      <w:r w:rsidR="00700E10">
        <w:rPr>
          <w:rFonts w:ascii="Arial" w:hAnsi="Arial" w:cs="Arial"/>
        </w:rPr>
        <w:t xml:space="preserve"> fondations abritées</w:t>
      </w:r>
      <w:r>
        <w:rPr>
          <w:rFonts w:ascii="Arial" w:hAnsi="Arial" w:cs="Arial"/>
        </w:rPr>
        <w:t xml:space="preserve">. En complétant ce document, vous sélectionnez la/les structures que vous souhaitez soutenir en </w:t>
      </w:r>
      <w:r w:rsidR="00700E10">
        <w:rPr>
          <w:rFonts w:ascii="Arial" w:hAnsi="Arial" w:cs="Arial"/>
        </w:rPr>
        <w:t>faisant le choix de FACE.</w:t>
      </w:r>
    </w:p>
    <w:p w14:paraId="4A84D282" w14:textId="6AACB4D0" w:rsidR="00E01276" w:rsidRPr="0017415C" w:rsidRDefault="000A3771" w:rsidP="0017415C">
      <w:pPr>
        <w:pStyle w:val="Paragraphedeliste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E01276">
        <w:rPr>
          <w:rFonts w:ascii="Arial" w:hAnsi="Arial" w:cs="Arial"/>
          <w:b/>
          <w:bCs/>
          <w:sz w:val="22"/>
          <w:szCs w:val="22"/>
        </w:rPr>
        <w:t xml:space="preserve">Etape 1 : </w:t>
      </w:r>
      <w:r w:rsidR="00E01276" w:rsidRPr="00E01276">
        <w:rPr>
          <w:rFonts w:ascii="Arial" w:hAnsi="Arial" w:cs="Arial"/>
          <w:sz w:val="22"/>
          <w:szCs w:val="22"/>
        </w:rPr>
        <w:t xml:space="preserve">Connexion sur la plateforme </w:t>
      </w:r>
      <w:proofErr w:type="spellStart"/>
      <w:r w:rsidR="00E31E68">
        <w:rPr>
          <w:rFonts w:ascii="Arial" w:hAnsi="Arial" w:cs="Arial"/>
          <w:sz w:val="22"/>
          <w:szCs w:val="22"/>
        </w:rPr>
        <w:t>SOLT</w:t>
      </w:r>
      <w:r w:rsidR="00E01276" w:rsidRPr="00E01276">
        <w:rPr>
          <w:rFonts w:ascii="Arial" w:hAnsi="Arial" w:cs="Arial"/>
          <w:sz w:val="22"/>
          <w:szCs w:val="22"/>
        </w:rPr>
        <w:t>é</w:t>
      </w:r>
      <w:r w:rsidR="000301DA">
        <w:rPr>
          <w:rFonts w:ascii="Arial" w:hAnsi="Arial" w:cs="Arial"/>
          <w:sz w:val="22"/>
          <w:szCs w:val="22"/>
        </w:rPr>
        <w:t>A</w:t>
      </w:r>
      <w:proofErr w:type="spellEnd"/>
    </w:p>
    <w:p w14:paraId="2DEB54F3" w14:textId="2B200DCA" w:rsidR="00E01276" w:rsidRPr="0017415C" w:rsidRDefault="000A3771" w:rsidP="0017415C">
      <w:pPr>
        <w:pStyle w:val="Paragraphedeliste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E01276">
        <w:rPr>
          <w:rFonts w:ascii="Arial" w:hAnsi="Arial" w:cs="Arial"/>
          <w:b/>
          <w:bCs/>
          <w:sz w:val="22"/>
          <w:szCs w:val="22"/>
        </w:rPr>
        <w:t xml:space="preserve">Etape </w:t>
      </w:r>
      <w:r w:rsidR="00E01276" w:rsidRPr="00E01276">
        <w:rPr>
          <w:rFonts w:ascii="Arial" w:hAnsi="Arial" w:cs="Arial"/>
          <w:b/>
          <w:bCs/>
          <w:sz w:val="22"/>
          <w:szCs w:val="22"/>
        </w:rPr>
        <w:t xml:space="preserve">2 : </w:t>
      </w:r>
      <w:r w:rsidR="00E01276" w:rsidRPr="00E01276">
        <w:rPr>
          <w:rFonts w:ascii="Arial" w:hAnsi="Arial" w:cs="Arial"/>
          <w:sz w:val="22"/>
          <w:szCs w:val="22"/>
        </w:rPr>
        <w:t xml:space="preserve">Sélection de la </w:t>
      </w:r>
      <w:r w:rsidR="00700E10" w:rsidRPr="00700E10">
        <w:rPr>
          <w:rFonts w:ascii="Arial" w:hAnsi="Arial" w:cs="Arial"/>
          <w:sz w:val="22"/>
          <w:szCs w:val="22"/>
        </w:rPr>
        <w:t>FONDATION AGIR CONTRE L</w:t>
      </w:r>
      <w:r w:rsidR="00700E10">
        <w:rPr>
          <w:rFonts w:ascii="Arial" w:hAnsi="Arial" w:cs="Arial"/>
          <w:sz w:val="22"/>
          <w:szCs w:val="22"/>
        </w:rPr>
        <w:t>’</w:t>
      </w:r>
      <w:r w:rsidR="00700E10" w:rsidRPr="00700E10">
        <w:rPr>
          <w:rFonts w:ascii="Arial" w:hAnsi="Arial" w:cs="Arial"/>
          <w:sz w:val="22"/>
          <w:szCs w:val="22"/>
        </w:rPr>
        <w:t xml:space="preserve">EXCLUSION </w:t>
      </w:r>
      <w:r w:rsidR="00E01276" w:rsidRPr="00E01276">
        <w:rPr>
          <w:rFonts w:ascii="Arial" w:hAnsi="Arial" w:cs="Arial"/>
          <w:sz w:val="22"/>
          <w:szCs w:val="22"/>
        </w:rPr>
        <w:t>(SIRET : 39856806300059)</w:t>
      </w:r>
    </w:p>
    <w:p w14:paraId="4A2FA04D" w14:textId="1CCE0181" w:rsidR="001E7DE1" w:rsidRPr="001E7DE1" w:rsidRDefault="000A3771" w:rsidP="001E7DE1">
      <w:pPr>
        <w:pStyle w:val="Paragraphedeliste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E01276">
        <w:rPr>
          <w:rFonts w:ascii="Arial" w:hAnsi="Arial" w:cs="Arial"/>
          <w:b/>
          <w:bCs/>
          <w:sz w:val="22"/>
          <w:szCs w:val="22"/>
        </w:rPr>
        <w:t xml:space="preserve">Etape 3 : </w:t>
      </w:r>
      <w:r w:rsidR="00E01276" w:rsidRPr="00E01276">
        <w:rPr>
          <w:rFonts w:ascii="Arial" w:hAnsi="Arial" w:cs="Arial"/>
          <w:sz w:val="22"/>
          <w:szCs w:val="22"/>
        </w:rPr>
        <w:t xml:space="preserve">Envoi de cette promesse d’attribution complétée à l’adresse </w:t>
      </w:r>
      <w:hyperlink r:id="rId12" w:tgtFrame="_blank" w:history="1">
        <w:r w:rsidR="00E01276" w:rsidRPr="00E01276">
          <w:rPr>
            <w:rStyle w:val="Lienhypertexte"/>
            <w:rFonts w:ascii="Arial" w:hAnsi="Arial" w:cs="Arial"/>
            <w:sz w:val="22"/>
            <w:szCs w:val="22"/>
          </w:rPr>
          <w:t>taxe-apprentissage@fondationface.org</w:t>
        </w:r>
      </w:hyperlink>
      <w:r w:rsidR="001E7DE1">
        <w:rPr>
          <w:rFonts w:ascii="Arial" w:hAnsi="Arial" w:cs="Arial"/>
          <w:sz w:val="22"/>
          <w:szCs w:val="22"/>
          <w:u w:val="single"/>
        </w:rPr>
        <w:t xml:space="preserve"> </w:t>
      </w:r>
      <w:r w:rsidR="001E7DE1" w:rsidRPr="001E7DE1">
        <w:rPr>
          <w:rFonts w:ascii="Arial" w:hAnsi="Arial" w:cs="Arial"/>
          <w:sz w:val="22"/>
          <w:szCs w:val="22"/>
        </w:rPr>
        <w:t>et à</w:t>
      </w:r>
      <w:r w:rsidR="001E7DE1">
        <w:rPr>
          <w:rFonts w:ascii="Arial" w:hAnsi="Arial" w:cs="Arial"/>
          <w:sz w:val="22"/>
          <w:szCs w:val="22"/>
          <w:u w:val="single"/>
        </w:rPr>
        <w:t xml:space="preserve"> </w:t>
      </w:r>
      <w:hyperlink r:id="rId13" w:history="1">
        <w:r w:rsidR="001E7DE1" w:rsidRPr="00A54667">
          <w:rPr>
            <w:rStyle w:val="Lienhypertexte"/>
            <w:rFonts w:ascii="Arial" w:hAnsi="Arial" w:cs="Arial"/>
            <w:sz w:val="22"/>
            <w:szCs w:val="22"/>
          </w:rPr>
          <w:t>c.pollet@fondation-adhvise.org</w:t>
        </w:r>
      </w:hyperlink>
    </w:p>
    <w:p w14:paraId="623E17A7" w14:textId="77777777" w:rsidR="00E01276" w:rsidRDefault="00E01276" w:rsidP="000A3771">
      <w:pPr>
        <w:spacing w:after="0"/>
        <w:jc w:val="left"/>
        <w:textAlignment w:val="baseline"/>
        <w:rPr>
          <w:rFonts w:ascii="Arial" w:eastAsia="Times New Roman" w:hAnsi="Arial" w:cs="Arial"/>
          <w:b/>
          <w:bCs/>
          <w:color w:val="003B75"/>
          <w:sz w:val="24"/>
          <w:szCs w:val="24"/>
          <w:lang w:eastAsia="fr-FR"/>
        </w:rPr>
      </w:pPr>
    </w:p>
    <w:p w14:paraId="567A4523" w14:textId="10FA027C" w:rsidR="000A3771" w:rsidRPr="00E01276" w:rsidRDefault="000A3771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textAlignment w:val="baseline"/>
        <w:rPr>
          <w:rFonts w:ascii="Arial" w:eastAsia="Times New Roman" w:hAnsi="Arial" w:cs="Arial"/>
          <w:color w:val="003B75"/>
          <w:sz w:val="21"/>
          <w:szCs w:val="21"/>
          <w:lang w:eastAsia="fr-FR"/>
        </w:rPr>
      </w:pPr>
      <w:r w:rsidRPr="00E01276">
        <w:rPr>
          <w:rFonts w:ascii="Arial" w:eastAsia="Times New Roman" w:hAnsi="Arial" w:cs="Arial"/>
          <w:b/>
          <w:bCs/>
          <w:color w:val="003B75"/>
          <w:sz w:val="24"/>
          <w:szCs w:val="24"/>
          <w:lang w:eastAsia="fr-FR"/>
        </w:rPr>
        <w:t>VOTRE ENTREPRISE</w:t>
      </w:r>
      <w:r w:rsidRPr="00E01276">
        <w:rPr>
          <w:rFonts w:ascii="Arial" w:eastAsia="Times New Roman" w:hAnsi="Arial" w:cs="Arial"/>
          <w:b/>
          <w:bCs/>
          <w:color w:val="003B75"/>
          <w:sz w:val="21"/>
          <w:szCs w:val="21"/>
          <w:lang w:eastAsia="fr-FR"/>
        </w:rPr>
        <w:t xml:space="preserve"> </w:t>
      </w:r>
      <w:r w:rsidRPr="00E01276">
        <w:rPr>
          <w:rFonts w:ascii="Arial" w:eastAsia="Times New Roman" w:hAnsi="Arial" w:cs="Arial"/>
          <w:color w:val="003B75"/>
          <w:sz w:val="21"/>
          <w:szCs w:val="21"/>
          <w:lang w:eastAsia="fr-FR"/>
        </w:rPr>
        <w:t> </w:t>
      </w:r>
      <w:r w:rsidRPr="00E01276">
        <w:rPr>
          <w:rFonts w:ascii="Arial" w:eastAsia="Times New Roman" w:hAnsi="Arial" w:cs="Arial"/>
          <w:sz w:val="21"/>
          <w:szCs w:val="21"/>
          <w:lang w:eastAsia="fr-FR"/>
        </w:rPr>
        <w:br/>
      </w:r>
      <w:r w:rsidRPr="00E01276">
        <w:rPr>
          <w:rFonts w:ascii="Arial" w:eastAsia="Times New Roman" w:hAnsi="Arial" w:cs="Arial"/>
          <w:sz w:val="22"/>
          <w:szCs w:val="22"/>
          <w:lang w:eastAsia="fr-FR"/>
        </w:rPr>
        <w:t>Nom de l’entreprise :                                                                                        </w:t>
      </w:r>
    </w:p>
    <w:p w14:paraId="2BBB32FF" w14:textId="7B73BF12" w:rsidR="000A3771" w:rsidRPr="00E01276" w:rsidRDefault="000A3771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E01276">
        <w:rPr>
          <w:rFonts w:ascii="Arial" w:eastAsia="Times New Roman" w:hAnsi="Arial" w:cs="Arial"/>
          <w:sz w:val="22"/>
          <w:szCs w:val="22"/>
          <w:lang w:eastAsia="fr-FR"/>
        </w:rPr>
        <w:t>SIRET</w:t>
      </w:r>
      <w:r w:rsidR="00ED15AC">
        <w:rPr>
          <w:rFonts w:ascii="Arial" w:eastAsia="Times New Roman" w:hAnsi="Arial" w:cs="Arial"/>
          <w:sz w:val="22"/>
          <w:szCs w:val="22"/>
          <w:lang w:eastAsia="fr-FR"/>
        </w:rPr>
        <w:t xml:space="preserve"> (</w:t>
      </w:r>
      <w:r w:rsidR="003C5EE1">
        <w:rPr>
          <w:rFonts w:ascii="Arial" w:eastAsia="Times New Roman" w:hAnsi="Arial" w:cs="Arial"/>
          <w:sz w:val="22"/>
          <w:szCs w:val="22"/>
          <w:lang w:eastAsia="fr-FR"/>
        </w:rPr>
        <w:t>indiquer les numéros SIRET de tous les établissements attributeurs)</w:t>
      </w:r>
      <w:r w:rsidRPr="00E01276">
        <w:rPr>
          <w:rFonts w:ascii="Arial" w:eastAsia="Times New Roman" w:hAnsi="Arial" w:cs="Arial"/>
          <w:sz w:val="22"/>
          <w:szCs w:val="22"/>
          <w:lang w:eastAsia="fr-FR"/>
        </w:rPr>
        <w:t xml:space="preserve"> :   </w:t>
      </w:r>
    </w:p>
    <w:p w14:paraId="24D426E0" w14:textId="77777777" w:rsidR="003C5EE1" w:rsidRDefault="003C5EE1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47A02DF6" w14:textId="22760615" w:rsidR="000A3771" w:rsidRPr="00E01276" w:rsidRDefault="000A3771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E01276">
        <w:rPr>
          <w:rFonts w:ascii="Arial" w:eastAsia="Times New Roman" w:hAnsi="Arial" w:cs="Arial"/>
          <w:noProof/>
          <w:sz w:val="22"/>
          <w:szCs w:val="22"/>
          <w:lang w:eastAsia="fr-FR"/>
        </w:rPr>
        <w:drawing>
          <wp:inline distT="0" distB="0" distL="0" distR="0" wp14:anchorId="172A9D99" wp14:editId="6BCB852C">
            <wp:extent cx="12700" cy="12700"/>
            <wp:effectExtent l="0" t="0" r="0" b="0"/>
            <wp:docPr id="1930186120" name="Image 6" descr="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rm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276">
        <w:rPr>
          <w:rFonts w:ascii="Arial" w:eastAsia="Times New Roman" w:hAnsi="Arial" w:cs="Arial"/>
          <w:sz w:val="22"/>
          <w:szCs w:val="22"/>
          <w:lang w:eastAsia="fr-FR"/>
        </w:rPr>
        <w:t>Adresse : </w:t>
      </w:r>
    </w:p>
    <w:p w14:paraId="1FF1AB8A" w14:textId="5C519F2D" w:rsidR="00282648" w:rsidRPr="00E01276" w:rsidRDefault="000A3771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E01276">
        <w:rPr>
          <w:rFonts w:ascii="Arial" w:eastAsia="Times New Roman" w:hAnsi="Arial" w:cs="Arial"/>
          <w:noProof/>
          <w:sz w:val="22"/>
          <w:szCs w:val="22"/>
          <w:lang w:eastAsia="fr-FR"/>
        </w:rPr>
        <w:drawing>
          <wp:inline distT="0" distB="0" distL="0" distR="0" wp14:anchorId="58ECBB84" wp14:editId="58A77D16">
            <wp:extent cx="12700" cy="12700"/>
            <wp:effectExtent l="0" t="0" r="0" b="0"/>
            <wp:docPr id="998223137" name="Image 5" descr="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276">
        <w:rPr>
          <w:rFonts w:ascii="Arial" w:eastAsia="Times New Roman" w:hAnsi="Arial" w:cs="Arial"/>
          <w:noProof/>
          <w:sz w:val="22"/>
          <w:szCs w:val="22"/>
          <w:lang w:eastAsia="fr-FR"/>
        </w:rPr>
        <w:drawing>
          <wp:inline distT="0" distB="0" distL="0" distR="0" wp14:anchorId="0CE294FE" wp14:editId="75B3AB27">
            <wp:extent cx="12700" cy="12700"/>
            <wp:effectExtent l="0" t="0" r="0" b="0"/>
            <wp:docPr id="412260409" name="Image 4" descr="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rm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276">
        <w:rPr>
          <w:rFonts w:ascii="Arial" w:eastAsia="Times New Roman" w:hAnsi="Arial" w:cs="Arial"/>
          <w:sz w:val="22"/>
          <w:szCs w:val="22"/>
          <w:lang w:eastAsia="fr-FR"/>
        </w:rPr>
        <w:t>Code postal :                                 Commune :</w:t>
      </w:r>
      <w:r w:rsidRPr="00E01276">
        <w:rPr>
          <w:rFonts w:ascii="Arial" w:eastAsia="Times New Roman" w:hAnsi="Arial" w:cs="Arial"/>
          <w:sz w:val="22"/>
          <w:szCs w:val="22"/>
          <w:lang w:eastAsia="fr-FR"/>
        </w:rPr>
        <w:tab/>
        <w:t> </w:t>
      </w:r>
    </w:p>
    <w:p w14:paraId="00F351DD" w14:textId="0B762611" w:rsidR="00282648" w:rsidRPr="00E01276" w:rsidRDefault="00282648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06C7EF6E" w14:textId="77777777" w:rsidR="00282648" w:rsidRPr="00E01276" w:rsidRDefault="00282648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textAlignment w:val="baseline"/>
        <w:rPr>
          <w:rFonts w:ascii="Arial" w:eastAsia="Times New Roman" w:hAnsi="Arial" w:cs="Arial"/>
          <w:color w:val="003B75"/>
          <w:sz w:val="24"/>
          <w:szCs w:val="24"/>
          <w:lang w:eastAsia="fr-FR"/>
        </w:rPr>
      </w:pPr>
      <w:r w:rsidRPr="00E01276">
        <w:rPr>
          <w:rFonts w:ascii="Arial" w:eastAsia="Times New Roman" w:hAnsi="Arial" w:cs="Arial"/>
          <w:b/>
          <w:bCs/>
          <w:color w:val="003B75"/>
          <w:sz w:val="24"/>
          <w:szCs w:val="24"/>
          <w:lang w:eastAsia="fr-FR"/>
        </w:rPr>
        <w:t>RESPONSABLE DE L’ATTRIBUTION / CONTACT AU SEIN DE L’ENTREPRISE</w:t>
      </w:r>
      <w:r w:rsidRPr="00E01276">
        <w:rPr>
          <w:rFonts w:ascii="Arial" w:eastAsia="Times New Roman" w:hAnsi="Arial" w:cs="Arial"/>
          <w:color w:val="003B75"/>
          <w:sz w:val="24"/>
          <w:szCs w:val="24"/>
          <w:lang w:eastAsia="fr-FR"/>
        </w:rPr>
        <w:t> </w:t>
      </w:r>
    </w:p>
    <w:p w14:paraId="1387843F" w14:textId="6B0107DD" w:rsidR="00282648" w:rsidRPr="00E01276" w:rsidRDefault="00282648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E01276">
        <w:rPr>
          <w:rFonts w:ascii="Arial" w:eastAsia="Times New Roman" w:hAnsi="Arial" w:cs="Arial"/>
          <w:sz w:val="22"/>
          <w:szCs w:val="22"/>
          <w:lang w:eastAsia="fr-FR"/>
        </w:rPr>
        <w:t>Nom et prénom :         </w:t>
      </w:r>
    </w:p>
    <w:p w14:paraId="1D5D96AA" w14:textId="0BB438A3" w:rsidR="00282648" w:rsidRPr="00E01276" w:rsidRDefault="00282648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E01276">
        <w:rPr>
          <w:rFonts w:ascii="Arial" w:eastAsia="Times New Roman" w:hAnsi="Arial" w:cs="Arial"/>
          <w:sz w:val="22"/>
          <w:szCs w:val="22"/>
          <w:lang w:eastAsia="fr-FR"/>
        </w:rPr>
        <w:t>Fonction :  </w:t>
      </w:r>
    </w:p>
    <w:p w14:paraId="2611156A" w14:textId="4E9F1EBC" w:rsidR="00282648" w:rsidRPr="00E01276" w:rsidRDefault="00282648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E01276">
        <w:rPr>
          <w:rFonts w:ascii="Arial" w:eastAsia="Times New Roman" w:hAnsi="Arial" w:cs="Arial"/>
          <w:sz w:val="22"/>
          <w:szCs w:val="22"/>
          <w:lang w:eastAsia="fr-FR"/>
        </w:rPr>
        <w:t>Email</w:t>
      </w:r>
      <w:proofErr w:type="gramEnd"/>
      <w:r w:rsidRPr="00E01276">
        <w:rPr>
          <w:rFonts w:ascii="Arial" w:eastAsia="Times New Roman" w:hAnsi="Arial" w:cs="Arial"/>
          <w:sz w:val="22"/>
          <w:szCs w:val="22"/>
          <w:lang w:eastAsia="fr-FR"/>
        </w:rPr>
        <w:t xml:space="preserve"> :                                                                                                </w:t>
      </w:r>
    </w:p>
    <w:p w14:paraId="3A21663B" w14:textId="77777777" w:rsidR="0017415C" w:rsidRPr="00E01276" w:rsidRDefault="0017415C" w:rsidP="00E01276">
      <w:pP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6C84F94E" w14:textId="4E4B4F49" w:rsidR="00282648" w:rsidRPr="00E01276" w:rsidRDefault="00282648" w:rsidP="00282648">
      <w:pP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E01276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Vous souhaitez attribuer le solde de votre taxe d’apprentissage à une ou plusieurs structures FACE ou fondations abritées sous l’égide de FACE (</w:t>
      </w:r>
      <w:r w:rsidR="00700E10">
        <w:rPr>
          <w:rFonts w:ascii="Arial" w:eastAsia="Times New Roman" w:hAnsi="Arial" w:cs="Arial"/>
          <w:b/>
          <w:bCs/>
          <w:i/>
          <w:iCs/>
          <w:sz w:val="22"/>
          <w:szCs w:val="22"/>
          <w:lang w:eastAsia="fr-FR"/>
        </w:rPr>
        <w:t xml:space="preserve">consultez la liste des structures </w:t>
      </w:r>
      <w:hyperlink r:id="rId15" w:history="1">
        <w:r w:rsidR="00700E10" w:rsidRPr="00700E10">
          <w:rPr>
            <w:rStyle w:val="Lienhypertexte"/>
            <w:rFonts w:ascii="Arial" w:eastAsia="Times New Roman" w:hAnsi="Arial" w:cs="Arial"/>
            <w:b/>
            <w:bCs/>
            <w:i/>
            <w:iCs/>
            <w:sz w:val="22"/>
            <w:szCs w:val="22"/>
            <w:lang w:eastAsia="fr-FR"/>
          </w:rPr>
          <w:t>ici</w:t>
        </w:r>
      </w:hyperlink>
      <w:r w:rsidRPr="00E01276">
        <w:rPr>
          <w:rFonts w:ascii="Arial" w:eastAsia="Times New Roman" w:hAnsi="Arial" w:cs="Arial"/>
          <w:b/>
          <w:bCs/>
          <w:i/>
          <w:iCs/>
          <w:sz w:val="22"/>
          <w:szCs w:val="22"/>
          <w:lang w:eastAsia="fr-FR"/>
        </w:rPr>
        <w:t>)</w:t>
      </w:r>
      <w:r w:rsidRPr="00E01276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, selon la répartition suivante :</w:t>
      </w:r>
      <w:r w:rsidRPr="00E01276">
        <w:rPr>
          <w:rFonts w:ascii="Arial" w:eastAsia="Times New Roman" w:hAnsi="Arial" w:cs="Arial"/>
          <w:sz w:val="22"/>
          <w:szCs w:val="22"/>
          <w:lang w:eastAsia="fr-FR"/>
        </w:rPr>
        <w:t> </w:t>
      </w:r>
    </w:p>
    <w:p w14:paraId="445D179A" w14:textId="5D5F3DA4" w:rsidR="00282648" w:rsidRPr="00E01276" w:rsidRDefault="0017415C" w:rsidP="00282648">
      <w:pP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i/>
          <w:iCs/>
          <w:sz w:val="22"/>
          <w:szCs w:val="22"/>
          <w:lang w:eastAsia="fr-FR"/>
        </w:rPr>
        <w:t>(</w:t>
      </w:r>
      <w:proofErr w:type="gramStart"/>
      <w:r w:rsidR="00282648" w:rsidRPr="00E01276">
        <w:rPr>
          <w:rFonts w:ascii="Arial" w:eastAsia="Times New Roman" w:hAnsi="Arial" w:cs="Arial"/>
          <w:i/>
          <w:iCs/>
          <w:sz w:val="22"/>
          <w:szCs w:val="22"/>
          <w:lang w:eastAsia="fr-FR"/>
        </w:rPr>
        <w:t>si</w:t>
      </w:r>
      <w:proofErr w:type="gramEnd"/>
      <w:r w:rsidR="00282648" w:rsidRPr="00E01276">
        <w:rPr>
          <w:rFonts w:ascii="Arial" w:eastAsia="Times New Roman" w:hAnsi="Arial" w:cs="Arial"/>
          <w:i/>
          <w:iCs/>
          <w:sz w:val="22"/>
          <w:szCs w:val="22"/>
          <w:lang w:eastAsia="fr-FR"/>
        </w:rPr>
        <w:t xml:space="preserve"> plus d’entrées, merci de joindre un fichier Excel détaillant la répartition du solde de votre taxe</w:t>
      </w:r>
      <w:r>
        <w:rPr>
          <w:rFonts w:ascii="Arial" w:eastAsia="Times New Roman" w:hAnsi="Arial" w:cs="Arial"/>
          <w:i/>
          <w:iCs/>
          <w:sz w:val="22"/>
          <w:szCs w:val="22"/>
          <w:lang w:eastAsia="fr-FR"/>
        </w:rPr>
        <w:t>)</w:t>
      </w:r>
      <w:r w:rsidR="00282648" w:rsidRPr="00E01276">
        <w:rPr>
          <w:rFonts w:ascii="Arial" w:eastAsia="Times New Roman" w:hAnsi="Arial" w:cs="Arial"/>
          <w:b/>
          <w:bCs/>
          <w:i/>
          <w:iCs/>
          <w:sz w:val="22"/>
          <w:szCs w:val="22"/>
          <w:lang w:eastAsia="fr-FR"/>
        </w:rPr>
        <w:t> </w:t>
      </w:r>
      <w:r w:rsidR="00282648" w:rsidRPr="00E01276">
        <w:rPr>
          <w:rFonts w:ascii="Arial" w:eastAsia="Times New Roman" w:hAnsi="Arial" w:cs="Arial"/>
          <w:sz w:val="22"/>
          <w:szCs w:val="22"/>
          <w:lang w:eastAsia="fr-FR"/>
        </w:rPr>
        <w:t> </w:t>
      </w:r>
    </w:p>
    <w:p w14:paraId="23839B5D" w14:textId="77777777" w:rsidR="00282648" w:rsidRPr="00E01276" w:rsidRDefault="00282648" w:rsidP="00282648">
      <w:pP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1887"/>
        <w:gridCol w:w="5272"/>
      </w:tblGrid>
      <w:tr w:rsidR="00224B2E" w:rsidRPr="00E01276" w14:paraId="62E4EB78" w14:textId="77777777" w:rsidTr="001E7DE1">
        <w:trPr>
          <w:trHeight w:val="240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F48EF" w14:textId="77777777" w:rsidR="00224B2E" w:rsidRPr="00E01276" w:rsidRDefault="00224B2E" w:rsidP="0028264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E0127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Structure(s) FACE bénéficiaire(s) :</w:t>
            </w:r>
            <w:r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4BFF" w14:textId="77777777" w:rsidR="00224B2E" w:rsidRPr="00E01276" w:rsidRDefault="00224B2E" w:rsidP="0028264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DD86E" w14:textId="57E4033E" w:rsidR="00224B2E" w:rsidRPr="00E01276" w:rsidRDefault="00224B2E" w:rsidP="0028264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E0127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Montant attribué</w:t>
            </w:r>
            <w:r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</w:tr>
      <w:tr w:rsidR="00224B2E" w:rsidRPr="00E01276" w14:paraId="5D8F44CA" w14:textId="77777777" w:rsidTr="001E7DE1">
        <w:trPr>
          <w:trHeight w:val="180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82DAB" w14:textId="71859CE2" w:rsidR="00224B2E" w:rsidRPr="001E7DE1" w:rsidRDefault="00224B2E" w:rsidP="00282648">
            <w:pPr>
              <w:spacing w:after="0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  <w:r w:rsidRPr="001E7DE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 xml:space="preserve">Fondation abritée : </w:t>
            </w:r>
            <w:r w:rsidR="001E7DE1" w:rsidRPr="001E7DE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2"/>
                <w:szCs w:val="22"/>
                <w:lang w:eastAsia="fr-FR"/>
              </w:rPr>
              <w:t>Fondation ADHVISE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D9AC5" w14:textId="77777777" w:rsidR="00224B2E" w:rsidRPr="00E01276" w:rsidRDefault="00224B2E" w:rsidP="00224B2E">
            <w:pPr>
              <w:spacing w:after="0"/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CF13A" w14:textId="1A1792F6" w:rsidR="00224B2E" w:rsidRPr="00E01276" w:rsidRDefault="00224B2E" w:rsidP="00224B2E">
            <w:pPr>
              <w:spacing w:after="0"/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    €</w:t>
            </w:r>
          </w:p>
        </w:tc>
      </w:tr>
      <w:tr w:rsidR="00224B2E" w:rsidRPr="00E01276" w14:paraId="29CE3864" w14:textId="77777777" w:rsidTr="001E7DE1">
        <w:trPr>
          <w:trHeight w:val="180"/>
        </w:trPr>
        <w:tc>
          <w:tcPr>
            <w:tcW w:w="20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EEA00" w14:textId="77777777" w:rsidR="00224B2E" w:rsidRPr="00E01276" w:rsidRDefault="00224B2E" w:rsidP="00282648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BC9AC" w14:textId="77777777" w:rsidR="00224B2E" w:rsidRPr="00E01276" w:rsidRDefault="00224B2E" w:rsidP="00282648">
            <w:pPr>
              <w:spacing w:after="0"/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3DC10" w14:textId="1F05B19E" w:rsidR="00224B2E" w:rsidRPr="00E01276" w:rsidRDefault="00224B2E" w:rsidP="00282648">
            <w:pPr>
              <w:spacing w:after="0"/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€ </w:t>
            </w:r>
          </w:p>
        </w:tc>
      </w:tr>
      <w:tr w:rsidR="00224B2E" w:rsidRPr="00E01276" w14:paraId="38A0D055" w14:textId="77777777" w:rsidTr="001E7DE1">
        <w:trPr>
          <w:trHeight w:val="180"/>
        </w:trPr>
        <w:tc>
          <w:tcPr>
            <w:tcW w:w="20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56215A" w14:textId="77777777" w:rsidR="00224B2E" w:rsidRPr="00E01276" w:rsidRDefault="00224B2E" w:rsidP="00282648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8078" w14:textId="77777777" w:rsidR="00224B2E" w:rsidRPr="00E01276" w:rsidRDefault="00224B2E" w:rsidP="00282648">
            <w:pPr>
              <w:spacing w:after="0"/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A6F68" w14:textId="27A6DC34" w:rsidR="00224B2E" w:rsidRPr="00E01276" w:rsidRDefault="00224B2E" w:rsidP="00282648">
            <w:pPr>
              <w:spacing w:after="0"/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€ </w:t>
            </w:r>
          </w:p>
        </w:tc>
      </w:tr>
      <w:tr w:rsidR="00224B2E" w:rsidRPr="00E01276" w14:paraId="1E846998" w14:textId="77777777" w:rsidTr="001E7DE1">
        <w:trPr>
          <w:trHeight w:val="240"/>
        </w:trPr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527EC" w14:textId="77777777" w:rsidR="00224B2E" w:rsidRPr="00E01276" w:rsidRDefault="00224B2E" w:rsidP="00282648">
            <w:pPr>
              <w:spacing w:after="0"/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E0127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TOTAL DU VERSEMENT</w:t>
            </w:r>
            <w:r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254C" w14:textId="77777777" w:rsidR="00224B2E" w:rsidRPr="00E01276" w:rsidRDefault="00224B2E" w:rsidP="00282648">
            <w:pPr>
              <w:spacing w:after="0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93073" w14:textId="3E752B41" w:rsidR="00224B2E" w:rsidRPr="00E01276" w:rsidRDefault="00224B2E" w:rsidP="00282648">
            <w:pPr>
              <w:spacing w:after="0"/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E0127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                                                                                 €  </w:t>
            </w:r>
            <w:r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</w:tr>
    </w:tbl>
    <w:p w14:paraId="5C7ED895" w14:textId="77777777" w:rsidR="00282648" w:rsidRPr="00E01276" w:rsidRDefault="00282648" w:rsidP="00282648">
      <w:pP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53FEB584" w14:textId="77777777" w:rsidR="00E01276" w:rsidRDefault="00E01276" w:rsidP="00282648">
      <w:pP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641C3FD2" w14:textId="634A5C8F" w:rsidR="00E01276" w:rsidRDefault="00282648" w:rsidP="00282648">
      <w:pP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E01276">
        <w:rPr>
          <w:rFonts w:ascii="Arial" w:eastAsia="Times New Roman" w:hAnsi="Arial" w:cs="Arial"/>
          <w:sz w:val="22"/>
          <w:szCs w:val="22"/>
          <w:lang w:eastAsia="fr-FR"/>
        </w:rPr>
        <w:t>Si l’organisme en charge du versement est différent de l’entreprise qui attribue son solde de TA 202</w:t>
      </w:r>
      <w:r w:rsidR="00C31D6E">
        <w:rPr>
          <w:rFonts w:ascii="Arial" w:eastAsia="Times New Roman" w:hAnsi="Arial" w:cs="Arial"/>
          <w:sz w:val="22"/>
          <w:szCs w:val="22"/>
          <w:lang w:eastAsia="fr-FR"/>
        </w:rPr>
        <w:t>5</w:t>
      </w:r>
      <w:r w:rsidRPr="00E01276">
        <w:rPr>
          <w:rFonts w:ascii="Arial" w:eastAsia="Times New Roman" w:hAnsi="Arial" w:cs="Arial"/>
          <w:sz w:val="22"/>
          <w:szCs w:val="22"/>
          <w:lang w:eastAsia="fr-FR"/>
        </w:rPr>
        <w:t>, merci de préciser qui effectue le versement :</w:t>
      </w:r>
    </w:p>
    <w:p w14:paraId="31CBDC40" w14:textId="77777777" w:rsidR="00700E10" w:rsidRDefault="00700E10" w:rsidP="00282648">
      <w:pP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043042DB" w14:textId="77777777" w:rsidR="00E01276" w:rsidRPr="00E01276" w:rsidRDefault="00E01276" w:rsidP="00282648">
      <w:pPr>
        <w:spacing w:after="0"/>
        <w:jc w:val="left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p w14:paraId="45C61E97" w14:textId="00A632EF" w:rsidR="00282648" w:rsidRPr="00E01276" w:rsidRDefault="00282648" w:rsidP="0017415C">
      <w:pP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E01276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Fait le</w:t>
      </w:r>
      <w:proofErr w:type="gramEnd"/>
      <w:r w:rsidRPr="00E01276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 :</w:t>
      </w:r>
      <w:r w:rsidRPr="00E01276">
        <w:rPr>
          <w:rFonts w:ascii="Arial" w:eastAsia="Times New Roman" w:hAnsi="Arial" w:cs="Arial"/>
          <w:sz w:val="22"/>
          <w:szCs w:val="22"/>
          <w:lang w:eastAsia="fr-FR"/>
        </w:rPr>
        <w:t xml:space="preserve"> ___________                                                                             </w:t>
      </w:r>
      <w:r w:rsidRPr="00E01276">
        <w:rPr>
          <w:rFonts w:ascii="Arial" w:eastAsia="Times New Roman" w:hAnsi="Arial" w:cs="Arial"/>
          <w:b/>
          <w:bCs/>
          <w:sz w:val="22"/>
          <w:szCs w:val="22"/>
          <w:lang w:eastAsia="fr-FR"/>
        </w:rPr>
        <w:t xml:space="preserve">Signature / Cachet </w:t>
      </w:r>
    </w:p>
    <w:p w14:paraId="7BFCA09B" w14:textId="75E4861E" w:rsidR="00700E10" w:rsidRPr="00700E10" w:rsidRDefault="00282648" w:rsidP="00700E10">
      <w:pP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E01276">
        <w:rPr>
          <w:rFonts w:ascii="Arial" w:eastAsia="Times New Roman" w:hAnsi="Arial" w:cs="Arial"/>
          <w:sz w:val="22"/>
          <w:szCs w:val="22"/>
          <w:lang w:eastAsia="fr-FR"/>
        </w:rPr>
        <w:t> </w:t>
      </w:r>
    </w:p>
    <w:sectPr w:rsidR="00700E10" w:rsidRPr="00700E10" w:rsidSect="007607F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DADF8" w14:textId="77777777" w:rsidR="00E71546" w:rsidRDefault="00E71546" w:rsidP="008C14CE">
      <w:r>
        <w:separator/>
      </w:r>
    </w:p>
  </w:endnote>
  <w:endnote w:type="continuationSeparator" w:id="0">
    <w:p w14:paraId="1DDCFB5C" w14:textId="77777777" w:rsidR="00E71546" w:rsidRDefault="00E71546" w:rsidP="008C14CE">
      <w:r>
        <w:continuationSeparator/>
      </w:r>
    </w:p>
  </w:endnote>
  <w:endnote w:type="continuationNotice" w:id="1">
    <w:p w14:paraId="3F8AA247" w14:textId="77777777" w:rsidR="00E71546" w:rsidRDefault="00E7154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DE7C2" w14:textId="2C090CB7" w:rsidR="0017415C" w:rsidRPr="0017415C" w:rsidRDefault="0017415C" w:rsidP="0017415C">
    <w:pPr>
      <w:spacing w:after="0"/>
      <w:jc w:val="left"/>
      <w:textAlignment w:val="baseline"/>
      <w:rPr>
        <w:rFonts w:ascii="Arial" w:eastAsia="Times New Roman" w:hAnsi="Arial" w:cs="Arial"/>
        <w:b/>
        <w:bCs/>
        <w:i/>
        <w:iCs/>
        <w:sz w:val="22"/>
        <w:szCs w:val="22"/>
        <w:lang w:eastAsia="fr-FR"/>
      </w:rPr>
    </w:pPr>
    <w:r w:rsidRPr="0017415C">
      <w:rPr>
        <w:rFonts w:ascii="Arial" w:eastAsia="Times New Roman" w:hAnsi="Arial" w:cs="Arial"/>
        <w:b/>
        <w:bCs/>
        <w:i/>
        <w:iCs/>
        <w:sz w:val="22"/>
        <w:szCs w:val="22"/>
        <w:lang w:eastAsia="fr-FR"/>
      </w:rPr>
      <w:t> </w:t>
    </w:r>
    <w:r w:rsidRPr="0017415C">
      <w:rPr>
        <w:rFonts w:ascii="Arial" w:eastAsia="Times New Roman" w:hAnsi="Arial" w:cs="Arial"/>
        <w:b/>
        <w:bCs/>
        <w:i/>
        <w:iCs/>
        <w:sz w:val="22"/>
        <w:szCs w:val="22"/>
        <w:lang w:eastAsia="fr-FR"/>
      </w:rPr>
      <w:br/>
      <w:t xml:space="preserve">Formulaire à retourner par mail à l’adresse : </w:t>
    </w:r>
    <w:hyperlink r:id="rId1" w:history="1">
      <w:r w:rsidRPr="0017415C">
        <w:rPr>
          <w:rStyle w:val="Lienhypertexte"/>
          <w:rFonts w:ascii="Arial" w:eastAsia="Times New Roman" w:hAnsi="Arial" w:cs="Arial"/>
          <w:b/>
          <w:bCs/>
          <w:i/>
          <w:iCs/>
          <w:sz w:val="22"/>
          <w:szCs w:val="22"/>
          <w:lang w:eastAsia="fr-FR"/>
        </w:rPr>
        <w:t>taxe-apprentissage@fondationface.org</w:t>
      </w:r>
    </w:hyperlink>
    <w:r w:rsidRPr="0017415C">
      <w:rPr>
        <w:rFonts w:ascii="Arial" w:eastAsia="Times New Roman" w:hAnsi="Arial" w:cs="Arial"/>
        <w:b/>
        <w:bCs/>
        <w:i/>
        <w:iCs/>
        <w:sz w:val="22"/>
        <w:szCs w:val="22"/>
        <w:lang w:eastAsia="fr-FR"/>
      </w:rPr>
      <w:t> </w:t>
    </w:r>
    <w:r w:rsidR="001E7DE1">
      <w:rPr>
        <w:rFonts w:ascii="Arial" w:eastAsia="Times New Roman" w:hAnsi="Arial" w:cs="Arial"/>
        <w:b/>
        <w:bCs/>
        <w:i/>
        <w:iCs/>
        <w:sz w:val="22"/>
        <w:szCs w:val="22"/>
        <w:lang w:eastAsia="fr-FR"/>
      </w:rPr>
      <w:t xml:space="preserve">et à </w:t>
    </w:r>
    <w:hyperlink r:id="rId2" w:history="1">
      <w:r w:rsidR="001E7DE1" w:rsidRPr="00A54667">
        <w:rPr>
          <w:rStyle w:val="Lienhypertexte"/>
          <w:rFonts w:ascii="Arial" w:eastAsia="Times New Roman" w:hAnsi="Arial" w:cs="Arial"/>
          <w:b/>
          <w:bCs/>
          <w:i/>
          <w:iCs/>
          <w:sz w:val="22"/>
          <w:szCs w:val="22"/>
          <w:lang w:eastAsia="fr-FR"/>
        </w:rPr>
        <w:t>c.pollet@fondation-adhvise.org</w:t>
      </w:r>
    </w:hyperlink>
    <w:r w:rsidR="001E7DE1">
      <w:rPr>
        <w:rFonts w:ascii="Arial" w:eastAsia="Times New Roman" w:hAnsi="Arial" w:cs="Arial"/>
        <w:b/>
        <w:bCs/>
        <w:i/>
        <w:iCs/>
        <w:sz w:val="22"/>
        <w:szCs w:val="22"/>
        <w:lang w:eastAsia="fr-FR"/>
      </w:rPr>
      <w:t xml:space="preserve"> </w:t>
    </w:r>
  </w:p>
  <w:p w14:paraId="5362483B" w14:textId="4EC539F9" w:rsidR="00C473D2" w:rsidRPr="0017415C" w:rsidRDefault="00C473D2" w:rsidP="008C14CE">
    <w:pPr>
      <w:pStyle w:val="Pieddepage"/>
      <w:rPr>
        <w:b/>
        <w:bCs/>
        <w:i/>
        <w:iCs/>
      </w:rPr>
    </w:pPr>
  </w:p>
  <w:p w14:paraId="7C79D3A6" w14:textId="77777777" w:rsidR="00C473D2" w:rsidRPr="0017415C" w:rsidRDefault="00C473D2" w:rsidP="008C14CE">
    <w:pPr>
      <w:pStyle w:val="Pieddepage"/>
      <w:rPr>
        <w:b/>
        <w:bCs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180DC" w14:textId="77777777" w:rsidR="00F7547D" w:rsidRDefault="002045AF" w:rsidP="008C14CE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330552E" wp14:editId="70406B2C">
              <wp:simplePos x="0" y="0"/>
              <wp:positionH relativeFrom="page">
                <wp:align>left</wp:align>
              </wp:positionH>
              <wp:positionV relativeFrom="paragraph">
                <wp:posOffset>456409</wp:posOffset>
              </wp:positionV>
              <wp:extent cx="7629525" cy="72000"/>
              <wp:effectExtent l="0" t="0" r="28575" b="2349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9525" cy="72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21C228EE">
            <v:rect id="Rectangle 17" style="position:absolute;margin-left:0;margin-top:35.95pt;width:600.75pt;height:5.65pt;z-index:25166745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spid="_x0000_s1026" fillcolor="#2586a4 [3204]" strokecolor="#124251 [1604]" strokeweight="1pt" w14:anchorId="63B72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">
              <w10:wrap anchorx="page"/>
            </v:rect>
          </w:pict>
        </mc:Fallback>
      </mc:AlternateContent>
    </w:r>
    <w:sdt>
      <w:sdtPr>
        <w:id w:val="-587312094"/>
        <w:docPartObj>
          <w:docPartGallery w:val="Page Numbers (Bottom of Page)"/>
          <w:docPartUnique/>
        </w:docPartObj>
      </w:sdtPr>
      <w:sdtContent>
        <w:r w:rsidR="005061B6">
          <w:fldChar w:fldCharType="begin"/>
        </w:r>
        <w:r w:rsidR="005061B6">
          <w:instrText>PAGE   \* MERGEFORMAT</w:instrText>
        </w:r>
        <w:r w:rsidR="005061B6">
          <w:fldChar w:fldCharType="separate"/>
        </w:r>
        <w:r w:rsidR="005061B6">
          <w:t>2</w:t>
        </w:r>
        <w:r w:rsidR="005061B6">
          <w:fldChar w:fldCharType="end"/>
        </w:r>
      </w:sdtContent>
    </w:sdt>
    <w: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7864E" w14:textId="77777777" w:rsidR="00E71546" w:rsidRDefault="00E71546" w:rsidP="008C14CE">
      <w:r>
        <w:separator/>
      </w:r>
    </w:p>
  </w:footnote>
  <w:footnote w:type="continuationSeparator" w:id="0">
    <w:p w14:paraId="558737DA" w14:textId="77777777" w:rsidR="00E71546" w:rsidRDefault="00E71546" w:rsidP="008C14CE">
      <w:r>
        <w:continuationSeparator/>
      </w:r>
    </w:p>
  </w:footnote>
  <w:footnote w:type="continuationNotice" w:id="1">
    <w:p w14:paraId="4353A5D3" w14:textId="77777777" w:rsidR="00E71546" w:rsidRDefault="00E7154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F8439" w14:textId="77777777" w:rsidR="0061085E" w:rsidRDefault="0035504D" w:rsidP="008C14C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718569" wp14:editId="1E17B53C">
          <wp:simplePos x="0" y="0"/>
          <wp:positionH relativeFrom="margin">
            <wp:posOffset>-558165</wp:posOffset>
          </wp:positionH>
          <wp:positionV relativeFrom="paragraph">
            <wp:posOffset>-225425</wp:posOffset>
          </wp:positionV>
          <wp:extent cx="2787650" cy="1057275"/>
          <wp:effectExtent l="0" t="0" r="0" b="9525"/>
          <wp:wrapSquare wrapText="bothSides"/>
          <wp:docPr id="27899183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991834" name="Image 27899183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79"/>
                  <a:stretch/>
                </pic:blipFill>
                <pic:spPr bwMode="auto">
                  <a:xfrm>
                    <a:off x="0" y="0"/>
                    <a:ext cx="278765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B46417" w14:textId="77777777" w:rsidR="0061085E" w:rsidRDefault="0061085E" w:rsidP="008C14CE">
    <w:pPr>
      <w:pStyle w:val="En-tte"/>
    </w:pPr>
  </w:p>
  <w:p w14:paraId="45708179" w14:textId="77777777" w:rsidR="00622C31" w:rsidRPr="00BC0DD2" w:rsidRDefault="00622C31" w:rsidP="008C14CE">
    <w:pPr>
      <w:pStyle w:val="En-tte"/>
    </w:pPr>
  </w:p>
  <w:p w14:paraId="0823E4DD" w14:textId="77777777" w:rsidR="00754B34" w:rsidRDefault="00754B34" w:rsidP="008C14CE">
    <w:pPr>
      <w:pStyle w:val="En-tte"/>
    </w:pPr>
  </w:p>
  <w:p w14:paraId="640FA6F5" w14:textId="171940D3" w:rsidR="003929C2" w:rsidRPr="00C3399F" w:rsidRDefault="003929C2" w:rsidP="00022BAC">
    <w:pPr>
      <w:pStyle w:val="En-tte"/>
      <w:jc w:val="right"/>
      <w:rPr>
        <w:color w:val="FD5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1CD1C" w14:textId="77777777" w:rsidR="002045AF" w:rsidRPr="008C0E40" w:rsidRDefault="00B951F6" w:rsidP="008C14CE">
    <w:pPr>
      <w:pStyle w:val="En-tte"/>
    </w:pPr>
    <w:r w:rsidRPr="008C0E40">
      <w:rPr>
        <w:i/>
        <w:iCs/>
        <w:noProof/>
        <w:color w:val="55596A" w:themeColor="accent5"/>
      </w:rPr>
      <w:drawing>
        <wp:anchor distT="0" distB="0" distL="114300" distR="114300" simplePos="0" relativeHeight="251658241" behindDoc="1" locked="0" layoutInCell="1" allowOverlap="1" wp14:anchorId="0E907918" wp14:editId="578258D5">
          <wp:simplePos x="0" y="0"/>
          <wp:positionH relativeFrom="column">
            <wp:posOffset>-547370</wp:posOffset>
          </wp:positionH>
          <wp:positionV relativeFrom="paragraph">
            <wp:posOffset>-214630</wp:posOffset>
          </wp:positionV>
          <wp:extent cx="1162050" cy="845185"/>
          <wp:effectExtent l="0" t="0" r="0" b="0"/>
          <wp:wrapTight wrapText="bothSides">
            <wp:wrapPolygon edited="0">
              <wp:start x="0" y="0"/>
              <wp:lineTo x="0" y="20935"/>
              <wp:lineTo x="21246" y="20935"/>
              <wp:lineTo x="21246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E40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E96D409" wp14:editId="3B512799">
              <wp:simplePos x="0" y="0"/>
              <wp:positionH relativeFrom="page">
                <wp:posOffset>5198110</wp:posOffset>
              </wp:positionH>
              <wp:positionV relativeFrom="paragraph">
                <wp:posOffset>-360045</wp:posOffset>
              </wp:positionV>
              <wp:extent cx="2343150" cy="72000"/>
              <wp:effectExtent l="0" t="0" r="19050" b="234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343150" cy="72000"/>
                      </a:xfrm>
                      <a:prstGeom prst="rect">
                        <a:avLst/>
                      </a:prstGeom>
                      <a:solidFill>
                        <a:srgbClr val="24888F"/>
                      </a:solidFill>
                      <a:ln>
                        <a:solidFill>
                          <a:srgbClr val="24888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39CD217B">
            <v:rect id="Rectangle 1" style="position:absolute;margin-left:409.3pt;margin-top:-28.35pt;width:184.5pt;height:5.6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24888f" strokecolor="#24888f" strokeweight="1pt" w14:anchorId="29AD9C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">
              <w10:wrap anchorx="page"/>
            </v:rect>
          </w:pict>
        </mc:Fallback>
      </mc:AlternateContent>
    </w:r>
  </w:p>
  <w:p w14:paraId="5BA68AA1" w14:textId="77777777" w:rsidR="000368AD" w:rsidRPr="008C0E40" w:rsidRDefault="000368AD" w:rsidP="008C14CE">
    <w:pPr>
      <w:pStyle w:val="En-tte"/>
    </w:pPr>
    <w:r w:rsidRPr="008C0E40">
      <w:ptab w:relativeTo="margin" w:alignment="left" w:leader="none"/>
    </w:r>
    <w:r w:rsidR="00026E53" w:rsidRPr="008C0E40">
      <w:t xml:space="preserve">AUTEUR(S) : </w:t>
    </w:r>
  </w:p>
  <w:p w14:paraId="1F212C11" w14:textId="77777777" w:rsidR="00026E53" w:rsidRPr="008C0E40" w:rsidRDefault="00026E53" w:rsidP="008C14CE">
    <w:pPr>
      <w:pStyle w:val="En-tte"/>
    </w:pPr>
    <w:r w:rsidRPr="008C0E40">
      <w:t>DESTINATAIRE(S) :</w:t>
    </w:r>
  </w:p>
  <w:p w14:paraId="56A43907" w14:textId="77777777" w:rsidR="00026E53" w:rsidRPr="008C0E40" w:rsidRDefault="00B951F6" w:rsidP="008C14CE">
    <w:pPr>
      <w:pStyle w:val="En-tte"/>
      <w:rPr>
        <w:rFonts w:ascii="Calibri" w:hAnsi="Calibri" w:cs="Calibri"/>
        <w:color w:val="24888F"/>
      </w:rPr>
    </w:pPr>
    <w:r w:rsidRPr="008C0E40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368F99E" wp14:editId="5D3CDE7D">
              <wp:simplePos x="0" y="0"/>
              <wp:positionH relativeFrom="page">
                <wp:posOffset>-419100</wp:posOffset>
              </wp:positionH>
              <wp:positionV relativeFrom="paragraph">
                <wp:posOffset>292100</wp:posOffset>
              </wp:positionV>
              <wp:extent cx="2343150" cy="72000"/>
              <wp:effectExtent l="0" t="0" r="19050" b="2349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343150" cy="72000"/>
                      </a:xfrm>
                      <a:prstGeom prst="rect">
                        <a:avLst/>
                      </a:prstGeom>
                      <a:solidFill>
                        <a:srgbClr val="ED9767"/>
                      </a:solidFill>
                      <a:ln>
                        <a:solidFill>
                          <a:srgbClr val="ED9767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41BC3D25">
            <v:rect id="Rectangle 19" style="position:absolute;margin-left:-33pt;margin-top:23pt;width:184.5pt;height:5.6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ed9767" strokecolor="#ed9767" strokeweight="1pt" w14:anchorId="475DD8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">
              <w10:wrap anchorx="page"/>
            </v:rect>
          </w:pict>
        </mc:Fallback>
      </mc:AlternateContent>
    </w:r>
  </w:p>
  <w:p w14:paraId="752CABDD" w14:textId="77777777" w:rsidR="00026E53" w:rsidRPr="008C0E40" w:rsidRDefault="00026E53" w:rsidP="008C14CE">
    <w:pPr>
      <w:pStyle w:val="En-tte"/>
    </w:pPr>
    <w:r w:rsidRPr="008C0E40">
      <w:t>01/09/2020</w:t>
    </w:r>
  </w:p>
  <w:p w14:paraId="4DCA33D2" w14:textId="77777777" w:rsidR="00F7547D" w:rsidRPr="008C0E40" w:rsidRDefault="00F7547D" w:rsidP="008C14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946463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81232584" o:spid="_x0000_i1025" type="#_x0000_t75" alt="Forme" style="width:.5pt;height:.5pt;visibility:visible;mso-wrap-style:square">
            <v:imagedata r:id="rId1" o:title="Forme"/>
          </v:shape>
        </w:pict>
      </mc:Choice>
      <mc:Fallback>
        <w:drawing>
          <wp:inline distT="0" distB="0" distL="0" distR="0" wp14:anchorId="2E7563F8" wp14:editId="6888E20E">
            <wp:extent cx="6350" cy="6350"/>
            <wp:effectExtent l="0" t="0" r="0" b="0"/>
            <wp:docPr id="181232584" name="Image 181232584" descr="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Form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38321D"/>
    <w:multiLevelType w:val="hybridMultilevel"/>
    <w:tmpl w:val="F7843FDA"/>
    <w:lvl w:ilvl="0" w:tplc="543CD5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2B6A"/>
    <w:multiLevelType w:val="hybridMultilevel"/>
    <w:tmpl w:val="F5B6D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65F57"/>
    <w:multiLevelType w:val="hybridMultilevel"/>
    <w:tmpl w:val="3AD8C86C"/>
    <w:lvl w:ilvl="0" w:tplc="0AF80BA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E5787"/>
    <w:multiLevelType w:val="hybridMultilevel"/>
    <w:tmpl w:val="3EE8D3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93E4C"/>
    <w:multiLevelType w:val="hybridMultilevel"/>
    <w:tmpl w:val="76C01EB8"/>
    <w:lvl w:ilvl="0" w:tplc="EAD8E2A4">
      <w:start w:val="1"/>
      <w:numFmt w:val="bullet"/>
      <w:pStyle w:val="Titre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53957"/>
    <w:multiLevelType w:val="hybridMultilevel"/>
    <w:tmpl w:val="6464C804"/>
    <w:lvl w:ilvl="0" w:tplc="8EA48AC6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B3FAB"/>
    <w:multiLevelType w:val="hybridMultilevel"/>
    <w:tmpl w:val="AEB49AA0"/>
    <w:lvl w:ilvl="0" w:tplc="5A608E0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969A6"/>
    <w:multiLevelType w:val="hybridMultilevel"/>
    <w:tmpl w:val="3EE8D3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96938"/>
    <w:multiLevelType w:val="hybridMultilevel"/>
    <w:tmpl w:val="6E8ED6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B4140"/>
    <w:multiLevelType w:val="hybridMultilevel"/>
    <w:tmpl w:val="7B4A48EC"/>
    <w:lvl w:ilvl="0" w:tplc="B23C3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D4BC2"/>
    <w:multiLevelType w:val="hybridMultilevel"/>
    <w:tmpl w:val="DC542F44"/>
    <w:lvl w:ilvl="0" w:tplc="D384128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23876"/>
    <w:multiLevelType w:val="hybridMultilevel"/>
    <w:tmpl w:val="E9980164"/>
    <w:lvl w:ilvl="0" w:tplc="40846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D297E"/>
    <w:multiLevelType w:val="hybridMultilevel"/>
    <w:tmpl w:val="240E9F14"/>
    <w:lvl w:ilvl="0" w:tplc="0AF80BA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30E63"/>
    <w:multiLevelType w:val="hybridMultilevel"/>
    <w:tmpl w:val="45F89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A36EB"/>
    <w:multiLevelType w:val="hybridMultilevel"/>
    <w:tmpl w:val="48C4F3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F03AA"/>
    <w:multiLevelType w:val="hybridMultilevel"/>
    <w:tmpl w:val="21400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0C502">
      <w:numFmt w:val="bullet"/>
      <w:lvlText w:val="-"/>
      <w:lvlJc w:val="left"/>
      <w:pPr>
        <w:ind w:left="1788" w:hanging="708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F477A"/>
    <w:multiLevelType w:val="hybridMultilevel"/>
    <w:tmpl w:val="6F5CB876"/>
    <w:lvl w:ilvl="0" w:tplc="12B02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91D0F"/>
    <w:multiLevelType w:val="hybridMultilevel"/>
    <w:tmpl w:val="1F8C9874"/>
    <w:lvl w:ilvl="0" w:tplc="29CA914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57C9C"/>
    <w:multiLevelType w:val="hybridMultilevel"/>
    <w:tmpl w:val="0890E2D0"/>
    <w:lvl w:ilvl="0" w:tplc="AC803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F40AD"/>
    <w:multiLevelType w:val="multilevel"/>
    <w:tmpl w:val="BA2E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7973966">
    <w:abstractNumId w:val="9"/>
  </w:num>
  <w:num w:numId="2" w16cid:durableId="144977434">
    <w:abstractNumId w:val="13"/>
  </w:num>
  <w:num w:numId="3" w16cid:durableId="1001540529">
    <w:abstractNumId w:val="16"/>
  </w:num>
  <w:num w:numId="4" w16cid:durableId="145780411">
    <w:abstractNumId w:val="7"/>
  </w:num>
  <w:num w:numId="5" w16cid:durableId="438524596">
    <w:abstractNumId w:val="3"/>
  </w:num>
  <w:num w:numId="6" w16cid:durableId="204828575">
    <w:abstractNumId w:val="18"/>
  </w:num>
  <w:num w:numId="7" w16cid:durableId="670378962">
    <w:abstractNumId w:val="19"/>
  </w:num>
  <w:num w:numId="8" w16cid:durableId="1425609863">
    <w:abstractNumId w:val="5"/>
  </w:num>
  <w:num w:numId="9" w16cid:durableId="1443838321">
    <w:abstractNumId w:val="15"/>
  </w:num>
  <w:num w:numId="10" w16cid:durableId="1323121384">
    <w:abstractNumId w:val="17"/>
  </w:num>
  <w:num w:numId="11" w16cid:durableId="1189636326">
    <w:abstractNumId w:val="1"/>
  </w:num>
  <w:num w:numId="12" w16cid:durableId="837772678">
    <w:abstractNumId w:val="8"/>
  </w:num>
  <w:num w:numId="13" w16cid:durableId="1556433799">
    <w:abstractNumId w:val="6"/>
  </w:num>
  <w:num w:numId="14" w16cid:durableId="344484337">
    <w:abstractNumId w:val="2"/>
  </w:num>
  <w:num w:numId="15" w16cid:durableId="263341666">
    <w:abstractNumId w:val="12"/>
  </w:num>
  <w:num w:numId="16" w16cid:durableId="780534414">
    <w:abstractNumId w:val="0"/>
  </w:num>
  <w:num w:numId="17" w16cid:durableId="257180728">
    <w:abstractNumId w:val="10"/>
  </w:num>
  <w:num w:numId="18" w16cid:durableId="1763724327">
    <w:abstractNumId w:val="4"/>
  </w:num>
  <w:num w:numId="19" w16cid:durableId="1912347766">
    <w:abstractNumId w:val="11"/>
  </w:num>
  <w:num w:numId="20" w16cid:durableId="16822728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71"/>
    <w:rsid w:val="00012E9C"/>
    <w:rsid w:val="0001483B"/>
    <w:rsid w:val="00015CCD"/>
    <w:rsid w:val="00022BAC"/>
    <w:rsid w:val="00026E53"/>
    <w:rsid w:val="000301DA"/>
    <w:rsid w:val="000368AD"/>
    <w:rsid w:val="000539C6"/>
    <w:rsid w:val="00060A2A"/>
    <w:rsid w:val="0006383B"/>
    <w:rsid w:val="000651F9"/>
    <w:rsid w:val="00093005"/>
    <w:rsid w:val="000A3771"/>
    <w:rsid w:val="000A3A36"/>
    <w:rsid w:val="000C056F"/>
    <w:rsid w:val="000D188D"/>
    <w:rsid w:val="000F0C8C"/>
    <w:rsid w:val="0011691B"/>
    <w:rsid w:val="00122A99"/>
    <w:rsid w:val="0013098E"/>
    <w:rsid w:val="00142C74"/>
    <w:rsid w:val="001479E1"/>
    <w:rsid w:val="00152278"/>
    <w:rsid w:val="00164E38"/>
    <w:rsid w:val="001656BE"/>
    <w:rsid w:val="0017415C"/>
    <w:rsid w:val="001867A3"/>
    <w:rsid w:val="001A3171"/>
    <w:rsid w:val="001C0E91"/>
    <w:rsid w:val="001E5FD2"/>
    <w:rsid w:val="001E7DA5"/>
    <w:rsid w:val="001E7DE1"/>
    <w:rsid w:val="001F2643"/>
    <w:rsid w:val="001F47C8"/>
    <w:rsid w:val="002045AF"/>
    <w:rsid w:val="00204A05"/>
    <w:rsid w:val="00224B2E"/>
    <w:rsid w:val="00225C2F"/>
    <w:rsid w:val="00227A01"/>
    <w:rsid w:val="002334C5"/>
    <w:rsid w:val="002603C3"/>
    <w:rsid w:val="00277FC5"/>
    <w:rsid w:val="00282648"/>
    <w:rsid w:val="00285E75"/>
    <w:rsid w:val="00295809"/>
    <w:rsid w:val="002B5F57"/>
    <w:rsid w:val="002F2867"/>
    <w:rsid w:val="0030012E"/>
    <w:rsid w:val="00313C50"/>
    <w:rsid w:val="00316C28"/>
    <w:rsid w:val="00340A66"/>
    <w:rsid w:val="0035504D"/>
    <w:rsid w:val="003922BE"/>
    <w:rsid w:val="003929C2"/>
    <w:rsid w:val="003B20FF"/>
    <w:rsid w:val="003B53BF"/>
    <w:rsid w:val="003B76C9"/>
    <w:rsid w:val="003C2B84"/>
    <w:rsid w:val="003C5EE1"/>
    <w:rsid w:val="003E4F32"/>
    <w:rsid w:val="003F1F71"/>
    <w:rsid w:val="003F6EF4"/>
    <w:rsid w:val="00403C4B"/>
    <w:rsid w:val="00410116"/>
    <w:rsid w:val="00410BCA"/>
    <w:rsid w:val="0041643B"/>
    <w:rsid w:val="00417186"/>
    <w:rsid w:val="0042438D"/>
    <w:rsid w:val="00426A32"/>
    <w:rsid w:val="00433124"/>
    <w:rsid w:val="00455A8D"/>
    <w:rsid w:val="004576AC"/>
    <w:rsid w:val="00490FFA"/>
    <w:rsid w:val="00495E13"/>
    <w:rsid w:val="004A0EDC"/>
    <w:rsid w:val="004B41EB"/>
    <w:rsid w:val="004D7F92"/>
    <w:rsid w:val="005061B6"/>
    <w:rsid w:val="005550DE"/>
    <w:rsid w:val="00575035"/>
    <w:rsid w:val="0058680E"/>
    <w:rsid w:val="00586E90"/>
    <w:rsid w:val="005C496D"/>
    <w:rsid w:val="005C516A"/>
    <w:rsid w:val="005C624C"/>
    <w:rsid w:val="005E69EE"/>
    <w:rsid w:val="005E7B25"/>
    <w:rsid w:val="005F71A7"/>
    <w:rsid w:val="0061085E"/>
    <w:rsid w:val="00622C31"/>
    <w:rsid w:val="00627869"/>
    <w:rsid w:val="00631967"/>
    <w:rsid w:val="00632AFA"/>
    <w:rsid w:val="0065073A"/>
    <w:rsid w:val="006525E1"/>
    <w:rsid w:val="006638AD"/>
    <w:rsid w:val="00666E1D"/>
    <w:rsid w:val="00671C68"/>
    <w:rsid w:val="006754E3"/>
    <w:rsid w:val="006805AA"/>
    <w:rsid w:val="006A5520"/>
    <w:rsid w:val="006D7DB8"/>
    <w:rsid w:val="006E3BA4"/>
    <w:rsid w:val="006F2A0F"/>
    <w:rsid w:val="006F7095"/>
    <w:rsid w:val="00700E10"/>
    <w:rsid w:val="00701D66"/>
    <w:rsid w:val="007248B4"/>
    <w:rsid w:val="00753AA1"/>
    <w:rsid w:val="00754330"/>
    <w:rsid w:val="00754B34"/>
    <w:rsid w:val="007607F2"/>
    <w:rsid w:val="00764FCA"/>
    <w:rsid w:val="0077248E"/>
    <w:rsid w:val="00774551"/>
    <w:rsid w:val="0077659D"/>
    <w:rsid w:val="00777438"/>
    <w:rsid w:val="0078456D"/>
    <w:rsid w:val="0079432B"/>
    <w:rsid w:val="007B385A"/>
    <w:rsid w:val="007B5D2D"/>
    <w:rsid w:val="007B5D89"/>
    <w:rsid w:val="007C7B1B"/>
    <w:rsid w:val="007E4506"/>
    <w:rsid w:val="007E5110"/>
    <w:rsid w:val="008363A6"/>
    <w:rsid w:val="00841543"/>
    <w:rsid w:val="008419DC"/>
    <w:rsid w:val="008426B0"/>
    <w:rsid w:val="00851DE1"/>
    <w:rsid w:val="0085769D"/>
    <w:rsid w:val="008723AB"/>
    <w:rsid w:val="0087597D"/>
    <w:rsid w:val="008C0E40"/>
    <w:rsid w:val="008C14CE"/>
    <w:rsid w:val="008E4A86"/>
    <w:rsid w:val="008E4C81"/>
    <w:rsid w:val="008E7F15"/>
    <w:rsid w:val="00900EC8"/>
    <w:rsid w:val="009222A8"/>
    <w:rsid w:val="009451F5"/>
    <w:rsid w:val="009528C6"/>
    <w:rsid w:val="00954751"/>
    <w:rsid w:val="00973F53"/>
    <w:rsid w:val="0098682A"/>
    <w:rsid w:val="0099665D"/>
    <w:rsid w:val="009A3719"/>
    <w:rsid w:val="009B41D1"/>
    <w:rsid w:val="009E310D"/>
    <w:rsid w:val="009F7594"/>
    <w:rsid w:val="00A01917"/>
    <w:rsid w:val="00A10FDF"/>
    <w:rsid w:val="00A139C9"/>
    <w:rsid w:val="00A23BF0"/>
    <w:rsid w:val="00A75366"/>
    <w:rsid w:val="00A820C6"/>
    <w:rsid w:val="00A904D3"/>
    <w:rsid w:val="00AD607F"/>
    <w:rsid w:val="00AE6E36"/>
    <w:rsid w:val="00AF3912"/>
    <w:rsid w:val="00B00E0D"/>
    <w:rsid w:val="00B05157"/>
    <w:rsid w:val="00B07499"/>
    <w:rsid w:val="00B12AF4"/>
    <w:rsid w:val="00B20CB6"/>
    <w:rsid w:val="00B24EEB"/>
    <w:rsid w:val="00B54BA8"/>
    <w:rsid w:val="00B65569"/>
    <w:rsid w:val="00B824D2"/>
    <w:rsid w:val="00B951F6"/>
    <w:rsid w:val="00BA47CD"/>
    <w:rsid w:val="00BB13A8"/>
    <w:rsid w:val="00BC0DD2"/>
    <w:rsid w:val="00BC586E"/>
    <w:rsid w:val="00BC7EFC"/>
    <w:rsid w:val="00BD5964"/>
    <w:rsid w:val="00BE141F"/>
    <w:rsid w:val="00BF11FF"/>
    <w:rsid w:val="00C00295"/>
    <w:rsid w:val="00C01A0C"/>
    <w:rsid w:val="00C145E8"/>
    <w:rsid w:val="00C31D6E"/>
    <w:rsid w:val="00C3399F"/>
    <w:rsid w:val="00C41F71"/>
    <w:rsid w:val="00C473D2"/>
    <w:rsid w:val="00C54153"/>
    <w:rsid w:val="00C54341"/>
    <w:rsid w:val="00C6731A"/>
    <w:rsid w:val="00C84C0D"/>
    <w:rsid w:val="00C91022"/>
    <w:rsid w:val="00C960F5"/>
    <w:rsid w:val="00CA08AE"/>
    <w:rsid w:val="00CA355F"/>
    <w:rsid w:val="00CA65A4"/>
    <w:rsid w:val="00CC145F"/>
    <w:rsid w:val="00CD18B3"/>
    <w:rsid w:val="00CD76F5"/>
    <w:rsid w:val="00CE011A"/>
    <w:rsid w:val="00CF1BD3"/>
    <w:rsid w:val="00D10933"/>
    <w:rsid w:val="00D24B22"/>
    <w:rsid w:val="00D31983"/>
    <w:rsid w:val="00D31A8C"/>
    <w:rsid w:val="00D413EE"/>
    <w:rsid w:val="00D66C95"/>
    <w:rsid w:val="00D80392"/>
    <w:rsid w:val="00DC0FE3"/>
    <w:rsid w:val="00DC1F3D"/>
    <w:rsid w:val="00DF2C5C"/>
    <w:rsid w:val="00DF4EBA"/>
    <w:rsid w:val="00E0032D"/>
    <w:rsid w:val="00E01276"/>
    <w:rsid w:val="00E04003"/>
    <w:rsid w:val="00E0409B"/>
    <w:rsid w:val="00E0498D"/>
    <w:rsid w:val="00E106D6"/>
    <w:rsid w:val="00E15C63"/>
    <w:rsid w:val="00E31E68"/>
    <w:rsid w:val="00E34233"/>
    <w:rsid w:val="00E469BF"/>
    <w:rsid w:val="00E6033D"/>
    <w:rsid w:val="00E652AF"/>
    <w:rsid w:val="00E66896"/>
    <w:rsid w:val="00E71546"/>
    <w:rsid w:val="00E83F9B"/>
    <w:rsid w:val="00E97602"/>
    <w:rsid w:val="00EA7061"/>
    <w:rsid w:val="00EB2418"/>
    <w:rsid w:val="00EB5C5A"/>
    <w:rsid w:val="00ED15AC"/>
    <w:rsid w:val="00ED3E9F"/>
    <w:rsid w:val="00ED4CB3"/>
    <w:rsid w:val="00ED5E2C"/>
    <w:rsid w:val="00EE417D"/>
    <w:rsid w:val="00EE68D7"/>
    <w:rsid w:val="00F120FE"/>
    <w:rsid w:val="00F14C6E"/>
    <w:rsid w:val="00F54389"/>
    <w:rsid w:val="00F6559E"/>
    <w:rsid w:val="00F656A9"/>
    <w:rsid w:val="00F66ADE"/>
    <w:rsid w:val="00F7547D"/>
    <w:rsid w:val="00F85F7A"/>
    <w:rsid w:val="00FB2573"/>
    <w:rsid w:val="00FB4155"/>
    <w:rsid w:val="00FD251F"/>
    <w:rsid w:val="00FD2970"/>
    <w:rsid w:val="00FF3A3E"/>
    <w:rsid w:val="06E35C00"/>
    <w:rsid w:val="6BA9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31F14"/>
  <w15:chartTrackingRefBased/>
  <w15:docId w15:val="{31F97CE2-9704-44FA-82AC-B638D92A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4CE"/>
    <w:pPr>
      <w:spacing w:line="240" w:lineRule="auto"/>
      <w:jc w:val="both"/>
    </w:pPr>
    <w:rPr>
      <w:rFonts w:ascii="Montserrat" w:hAnsi="Montserrat"/>
      <w:sz w:val="20"/>
      <w:szCs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01276"/>
    <w:pPr>
      <w:keepNext/>
      <w:keepLines/>
      <w:spacing w:before="120"/>
      <w:jc w:val="center"/>
      <w:outlineLvl w:val="0"/>
    </w:pPr>
    <w:rPr>
      <w:rFonts w:eastAsia="Times New Roman" w:cs="Times New Roman"/>
      <w:b/>
      <w:color w:val="003B75"/>
      <w:sz w:val="36"/>
      <w:szCs w:val="4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3399F"/>
    <w:pPr>
      <w:keepNext/>
      <w:keepLines/>
      <w:spacing w:before="80" w:after="40"/>
      <w:outlineLvl w:val="1"/>
    </w:pPr>
    <w:rPr>
      <w:rFonts w:eastAsiaTheme="majorEastAsia" w:cs="Calibri"/>
      <w:bCs/>
      <w:color w:val="003B75"/>
      <w:sz w:val="28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550DE"/>
    <w:pPr>
      <w:numPr>
        <w:numId w:val="18"/>
      </w:numPr>
      <w:ind w:left="357" w:hanging="357"/>
      <w:outlineLvl w:val="2"/>
    </w:pPr>
    <w:rPr>
      <w:b/>
      <w:bCs/>
      <w:color w:val="FD500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3BF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3B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3B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3B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3B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3BF0"/>
    <w:pPr>
      <w:keepNext/>
      <w:keepLines/>
      <w:spacing w:before="40" w:after="0"/>
      <w:outlineLvl w:val="8"/>
    </w:pPr>
    <w:rPr>
      <w:b/>
      <w:bCs/>
      <w:i/>
      <w:iCs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FACE">
    <w:name w:val="Style FACE"/>
    <w:link w:val="StyleFACECar"/>
    <w:autoRedefine/>
    <w:rsid w:val="00671C68"/>
  </w:style>
  <w:style w:type="character" w:customStyle="1" w:styleId="StyleFACECar">
    <w:name w:val="Style FACE Car"/>
    <w:basedOn w:val="Policepardfaut"/>
    <w:link w:val="StyleFACE"/>
    <w:rsid w:val="00671C68"/>
  </w:style>
  <w:style w:type="character" w:customStyle="1" w:styleId="Titre1Car">
    <w:name w:val="Titre 1 Car"/>
    <w:basedOn w:val="Policepardfaut"/>
    <w:link w:val="Titre1"/>
    <w:uiPriority w:val="9"/>
    <w:rsid w:val="00E01276"/>
    <w:rPr>
      <w:rFonts w:ascii="Montserrat" w:eastAsia="Times New Roman" w:hAnsi="Montserrat" w:cs="Times New Roman"/>
      <w:b/>
      <w:color w:val="003B75"/>
      <w:sz w:val="36"/>
      <w:szCs w:val="44"/>
    </w:rPr>
  </w:style>
  <w:style w:type="paragraph" w:styleId="Paragraphedeliste">
    <w:name w:val="List Paragraph"/>
    <w:aliases w:val="List Paragraph1,Bullet1,CV lower headings,Bullets,Resume Title,List Paragraph_Table bullets,Normal bullet 2,Bullet list,List Paragraph11,Normal bullet 21,List Paragraph111,Bullet list1,Paragraph,Bullet point 1,Paragraphe,Listes,lp1"/>
    <w:basedOn w:val="Normal"/>
    <w:link w:val="ParagraphedelisteCar"/>
    <w:uiPriority w:val="34"/>
    <w:qFormat/>
    <w:rsid w:val="00A23BF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3399F"/>
    <w:rPr>
      <w:rFonts w:ascii="Montserrat" w:eastAsiaTheme="majorEastAsia" w:hAnsi="Montserrat" w:cs="Calibri"/>
      <w:bCs/>
      <w:color w:val="003B75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5550DE"/>
    <w:rPr>
      <w:rFonts w:ascii="Montserrat" w:hAnsi="Montserrat"/>
      <w:b/>
      <w:bCs/>
      <w:color w:val="FD5000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A23BF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A23BF0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A23BF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A23BF0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A23BF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A23BF0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23BF0"/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026E53"/>
    <w:pPr>
      <w:pBdr>
        <w:bottom w:val="single" w:sz="6" w:space="8" w:color="24888F"/>
      </w:pBdr>
      <w:spacing w:after="400"/>
      <w:contextualSpacing/>
      <w:jc w:val="left"/>
    </w:pPr>
    <w:rPr>
      <w:rFonts w:ascii="Calibri" w:eastAsiaTheme="majorEastAsia" w:hAnsi="Calibri" w:cs="Calibri"/>
      <w:b/>
      <w:smallCaps/>
      <w:spacing w:val="30"/>
      <w:sz w:val="36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26E53"/>
    <w:rPr>
      <w:rFonts w:ascii="Calibri" w:eastAsiaTheme="majorEastAsia" w:hAnsi="Calibri" w:cs="Calibri"/>
      <w:b/>
      <w:smallCaps/>
      <w:spacing w:val="30"/>
      <w:sz w:val="36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3BF0"/>
    <w:pPr>
      <w:numPr>
        <w:ilvl w:val="1"/>
      </w:numPr>
    </w:pPr>
    <w:rPr>
      <w:b/>
      <w:color w:val="2C283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23BF0"/>
    <w:rPr>
      <w:b/>
      <w:color w:val="2C283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A23BF0"/>
    <w:rPr>
      <w:b/>
      <w:bCs/>
    </w:rPr>
  </w:style>
  <w:style w:type="character" w:styleId="Accentuation">
    <w:name w:val="Emphasis"/>
    <w:basedOn w:val="Policepardfaut"/>
    <w:uiPriority w:val="20"/>
    <w:qFormat/>
    <w:rsid w:val="00A23BF0"/>
    <w:rPr>
      <w:i/>
      <w:iCs/>
      <w:color w:val="000000" w:themeColor="text1"/>
    </w:rPr>
  </w:style>
  <w:style w:type="paragraph" w:styleId="Sansinterligne">
    <w:name w:val="No Spacing"/>
    <w:uiPriority w:val="1"/>
    <w:rsid w:val="00A23BF0"/>
    <w:pPr>
      <w:spacing w:after="0" w:line="240" w:lineRule="auto"/>
    </w:pPr>
    <w:rPr>
      <w:sz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A23BF0"/>
    <w:pPr>
      <w:spacing w:before="160"/>
      <w:ind w:left="720" w:right="720"/>
      <w:jc w:val="center"/>
    </w:pPr>
    <w:rPr>
      <w:i/>
      <w:iCs/>
      <w:color w:val="459B79" w:themeColor="accent3" w:themeShade="BF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23BF0"/>
    <w:rPr>
      <w:i/>
      <w:iCs/>
      <w:color w:val="459B79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3BF0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1B637A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3BF0"/>
    <w:rPr>
      <w:rFonts w:asciiTheme="majorHAnsi" w:eastAsiaTheme="majorEastAsia" w:hAnsiTheme="majorHAnsi" w:cstheme="majorBidi"/>
      <w:caps/>
      <w:color w:val="1B637A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A23BF0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A23BF0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A23BF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23BF0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A23BF0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23BF0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C473D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473D2"/>
    <w:rPr>
      <w:rFonts w:ascii="Calibri" w:hAnsi="Calibri"/>
      <w:sz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473D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473D2"/>
    <w:rPr>
      <w:rFonts w:ascii="Calibri" w:hAnsi="Calibri"/>
      <w:sz w:val="22"/>
      <w:lang w:val="en-US"/>
    </w:rPr>
  </w:style>
  <w:style w:type="character" w:styleId="Lienhypertexte">
    <w:name w:val="Hyperlink"/>
    <w:basedOn w:val="Policepardfaut"/>
    <w:uiPriority w:val="99"/>
    <w:unhideWhenUsed/>
    <w:qFormat/>
    <w:rsid w:val="008363A6"/>
    <w:rPr>
      <w:color w:val="00206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63A6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2045AF"/>
    <w:rPr>
      <w:color w:val="808080"/>
    </w:rPr>
  </w:style>
  <w:style w:type="character" w:customStyle="1" w:styleId="ParagraphedelisteCar">
    <w:name w:val="Paragraphe de liste Car"/>
    <w:aliases w:val="List Paragraph1 Car,Bullet1 Car,CV lower headings Car,Bullets Car,Resume Title Car,List Paragraph_Table bullets Car,Normal bullet 2 Car,Bullet list Car,List Paragraph11 Car,Normal bullet 21 Car,List Paragraph111 Car,Paragraph Car"/>
    <w:basedOn w:val="Policepardfaut"/>
    <w:link w:val="Paragraphedeliste"/>
    <w:uiPriority w:val="34"/>
    <w:qFormat/>
    <w:locked/>
    <w:rsid w:val="00753AA1"/>
    <w:rPr>
      <w:rFonts w:ascii="Calibri Light" w:hAnsi="Calibri Light"/>
      <w:sz w:val="22"/>
      <w:lang w:val="en-US"/>
    </w:rPr>
  </w:style>
  <w:style w:type="paragraph" w:customStyle="1" w:styleId="paragraph">
    <w:name w:val="paragraph"/>
    <w:basedOn w:val="Normal"/>
    <w:rsid w:val="0041643B"/>
    <w:pPr>
      <w:spacing w:beforeAutospacing="1" w:after="160" w:afterAutospacing="1" w:line="259" w:lineRule="auto"/>
      <w:textAlignment w:val="baseline"/>
    </w:pPr>
    <w:rPr>
      <w:rFonts w:ascii="Times New Roman" w:eastAsia="Times New Roman" w:hAnsi="Times New Roman" w:cs="Times New Roman"/>
      <w:color w:val="333333"/>
      <w:kern w:val="2"/>
      <w:sz w:val="24"/>
      <w:szCs w:val="24"/>
      <w:shd w:val="clear" w:color="auto" w:fill="FFFFFF"/>
      <w14:ligatures w14:val="standardContextual"/>
    </w:rPr>
  </w:style>
  <w:style w:type="character" w:styleId="Lienhypertextesuivivisit">
    <w:name w:val="FollowedHyperlink"/>
    <w:basedOn w:val="Policepardfaut"/>
    <w:uiPriority w:val="99"/>
    <w:semiHidden/>
    <w:unhideWhenUsed/>
    <w:rsid w:val="00632AFA"/>
    <w:rPr>
      <w:color w:val="7030A0" w:themeColor="followedHyperlink"/>
      <w:u w:val="single"/>
    </w:rPr>
  </w:style>
  <w:style w:type="character" w:customStyle="1" w:styleId="wacimagecontainer">
    <w:name w:val="wacimagecontainer"/>
    <w:basedOn w:val="Policepardfaut"/>
    <w:rsid w:val="000A3771"/>
  </w:style>
  <w:style w:type="character" w:customStyle="1" w:styleId="normaltextrun">
    <w:name w:val="normaltextrun"/>
    <w:basedOn w:val="Policepardfaut"/>
    <w:rsid w:val="000A3771"/>
  </w:style>
  <w:style w:type="character" w:customStyle="1" w:styleId="eop">
    <w:name w:val="eop"/>
    <w:basedOn w:val="Policepardfaut"/>
    <w:rsid w:val="000A3771"/>
  </w:style>
  <w:style w:type="character" w:customStyle="1" w:styleId="scxw185011807">
    <w:name w:val="scxw185011807"/>
    <w:basedOn w:val="Policepardfaut"/>
    <w:rsid w:val="000A3771"/>
  </w:style>
  <w:style w:type="character" w:customStyle="1" w:styleId="tabchar">
    <w:name w:val="tabchar"/>
    <w:basedOn w:val="Policepardfaut"/>
    <w:rsid w:val="000A3771"/>
  </w:style>
  <w:style w:type="character" w:customStyle="1" w:styleId="scxw141056058">
    <w:name w:val="scxw141056058"/>
    <w:basedOn w:val="Policepardfaut"/>
    <w:rsid w:val="00282648"/>
  </w:style>
  <w:style w:type="character" w:styleId="Marquedecommentaire">
    <w:name w:val="annotation reference"/>
    <w:basedOn w:val="Policepardfaut"/>
    <w:uiPriority w:val="99"/>
    <w:semiHidden/>
    <w:unhideWhenUsed/>
    <w:rsid w:val="006278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27869"/>
  </w:style>
  <w:style w:type="character" w:customStyle="1" w:styleId="CommentaireCar">
    <w:name w:val="Commentaire Car"/>
    <w:basedOn w:val="Policepardfaut"/>
    <w:link w:val="Commentaire"/>
    <w:uiPriority w:val="99"/>
    <w:rsid w:val="00627869"/>
    <w:rPr>
      <w:rFonts w:ascii="Montserrat" w:hAnsi="Montserra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78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7869"/>
    <w:rPr>
      <w:rFonts w:ascii="Montserrat" w:hAnsi="Montserrat"/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sid w:val="00627869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8419DC"/>
    <w:pPr>
      <w:spacing w:after="0" w:line="240" w:lineRule="auto"/>
    </w:pPr>
    <w:rPr>
      <w:rFonts w:ascii="Montserrat" w:hAnsi="Montserrat"/>
      <w:sz w:val="20"/>
      <w:szCs w:val="20"/>
    </w:rPr>
  </w:style>
  <w:style w:type="paragraph" w:customStyle="1" w:styleId="pf0">
    <w:name w:val="pf0"/>
    <w:basedOn w:val="Normal"/>
    <w:rsid w:val="00E01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f01">
    <w:name w:val="cf01"/>
    <w:basedOn w:val="Policepardfaut"/>
    <w:rsid w:val="00E0127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20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4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9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9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9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.pollet@fondation-adhvise.or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taxe-apprentissage@fondationface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ondationface.org/taxe_apprentissage_2024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.pollet@fondation-adhvise.org" TargetMode="External"/><Relationship Id="rId1" Type="http://schemas.openxmlformats.org/officeDocument/2006/relationships/hyperlink" Target="mailto:taxe-apprentissage@fondationfac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valton\FONDATION%20FACE\HappyO365%20-%208.%20Communication\01.%20Essentiels%20communication\1.%20Ressources%20Communication%20&#233;quipe%20Fondation\1.%20Mod&#232;le%20Note%20simple\FACE%20mod&#232;le%20doc%20v2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2586A4"/>
      </a:accent1>
      <a:accent2>
        <a:srgbClr val="F3A935"/>
      </a:accent2>
      <a:accent3>
        <a:srgbClr val="6EBE9F"/>
      </a:accent3>
      <a:accent4>
        <a:srgbClr val="C73558"/>
      </a:accent4>
      <a:accent5>
        <a:srgbClr val="55596A"/>
      </a:accent5>
      <a:accent6>
        <a:srgbClr val="FFFFFF"/>
      </a:accent6>
      <a:hlink>
        <a:srgbClr val="0070C0"/>
      </a:hlink>
      <a:folHlink>
        <a:srgbClr val="7030A0"/>
      </a:folHlink>
    </a:clrScheme>
    <a:fontScheme name="Personnalisé 1 - Titres Cambria Texte Times New R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55F308DF05E40ACAA8F5809EF087D" ma:contentTypeVersion="55" ma:contentTypeDescription="Crée un document." ma:contentTypeScope="" ma:versionID="9dfee67b775fca3552a1fb96fd8b67e9">
  <xsd:schema xmlns:xsd="http://www.w3.org/2001/XMLSchema" xmlns:xs="http://www.w3.org/2001/XMLSchema" xmlns:p="http://schemas.microsoft.com/office/2006/metadata/properties" xmlns:ns2="3c90e373-8129-4099-968d-6d0131e01ff2" xmlns:ns3="c1c4e037-656d-4666-ae91-4e660c64b84a" targetNamespace="http://schemas.microsoft.com/office/2006/metadata/properties" ma:root="true" ma:fieldsID="fdeeb859baaf056048cae214717e2572" ns2:_="" ns3:_="">
    <xsd:import namespace="3c90e373-8129-4099-968d-6d0131e01ff2"/>
    <xsd:import namespace="c1c4e037-656d-4666-ae91-4e660c64b8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0e373-8129-4099-968d-6d0131e01f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e2a8e9d-6ea1-4023-b420-eb98343e9721}" ma:internalName="TaxCatchAll" ma:showField="CatchAllData" ma:web="3c90e373-8129-4099-968d-6d0131e01f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4e037-656d-4666-ae91-4e660c64b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7ab7a300-3f76-4d6f-8b14-a818bf747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0e373-8129-4099-968d-6d0131e01ff2" xsi:nil="true"/>
    <SharedWithUsers xmlns="3c90e373-8129-4099-968d-6d0131e01ff2">
      <UserInfo>
        <DisplayName/>
        <AccountId xsi:nil="true"/>
        <AccountType/>
      </UserInfo>
    </SharedWithUsers>
    <lcf76f155ced4ddcb4097134ff3c332f xmlns="c1c4e037-656d-4666-ae91-4e660c64b84a">
      <Terms xmlns="http://schemas.microsoft.com/office/infopath/2007/PartnerControls"/>
    </lcf76f155ced4ddcb4097134ff3c332f>
    <_dlc_DocId xmlns="3c90e373-8129-4099-968d-6d0131e01ff2">NUJ6KMJDDUP2-347035005-52978</_dlc_DocId>
    <_dlc_DocIdUrl xmlns="3c90e373-8129-4099-968d-6d0131e01ff2">
      <Url>https://facealemploi.sharepoint.com/sites/cloud/_layouts/15/DocIdRedir.aspx?ID=NUJ6KMJDDUP2-347035005-52978</Url>
      <Description>NUJ6KMJDDUP2-347035005-52978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55291-7ED6-4B00-ACC5-69CB195544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A1512C-93BD-4AA3-A770-B447995E2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0e373-8129-4099-968d-6d0131e01ff2"/>
    <ds:schemaRef ds:uri="c1c4e037-656d-4666-ae91-4e660c64b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A12AD-FAA6-4AE3-977F-A21D1A5A20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3E54AA-C9C4-4B10-ADF7-FB0E8217DA7F}">
  <ds:schemaRefs>
    <ds:schemaRef ds:uri="http://schemas.microsoft.com/office/2006/metadata/properties"/>
    <ds:schemaRef ds:uri="http://schemas.microsoft.com/office/infopath/2007/PartnerControls"/>
    <ds:schemaRef ds:uri="3c90e373-8129-4099-968d-6d0131e01ff2"/>
    <ds:schemaRef ds:uri="c1c4e037-656d-4666-ae91-4e660c64b84a"/>
  </ds:schemaRefs>
</ds:datastoreItem>
</file>

<file path=customXml/itemProps5.xml><?xml version="1.0" encoding="utf-8"?>
<ds:datastoreItem xmlns:ds="http://schemas.openxmlformats.org/officeDocument/2006/customXml" ds:itemID="{37881DAA-DD1C-4197-84BF-8BCA28E7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C:\Users\e.valton\FONDATION FACE\HappyO365 - 8. Communication\01. Essentiels communication\1. Ressources Communication équipe Fondation\1. Modèle Note simple\FACE modèle doc v2.dotx</Template>
  <TotalTime>2</TotalTime>
  <Pages>1</Pages>
  <Words>313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Links>
    <vt:vector size="18" baseType="variant"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https://www.fondationface.org/taxe_apprentissage_2024/</vt:lpwstr>
      </vt:variant>
      <vt:variant>
        <vt:lpwstr/>
      </vt:variant>
      <vt:variant>
        <vt:i4>5963836</vt:i4>
      </vt:variant>
      <vt:variant>
        <vt:i4>0</vt:i4>
      </vt:variant>
      <vt:variant>
        <vt:i4>0</vt:i4>
      </vt:variant>
      <vt:variant>
        <vt:i4>5</vt:i4>
      </vt:variant>
      <vt:variant>
        <vt:lpwstr>mailto:taxe-apprentissage@fondationface.org</vt:lpwstr>
      </vt:variant>
      <vt:variant>
        <vt:lpwstr/>
      </vt:variant>
      <vt:variant>
        <vt:i4>5963836</vt:i4>
      </vt:variant>
      <vt:variant>
        <vt:i4>0</vt:i4>
      </vt:variant>
      <vt:variant>
        <vt:i4>0</vt:i4>
      </vt:variant>
      <vt:variant>
        <vt:i4>5</vt:i4>
      </vt:variant>
      <vt:variant>
        <vt:lpwstr>mailto:taxe-apprentissage@fondationface.org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Eléonore VALTON</dc:creator>
  <cp:keywords/>
  <dc:description/>
  <cp:lastModifiedBy>Christelle POLLET</cp:lastModifiedBy>
  <cp:revision>3</cp:revision>
  <cp:lastPrinted>2023-03-04T10:37:00Z</cp:lastPrinted>
  <dcterms:created xsi:type="dcterms:W3CDTF">2025-05-28T16:38:00Z</dcterms:created>
  <dcterms:modified xsi:type="dcterms:W3CDTF">2025-05-28T16:40:00Z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0x01010097055F308DF05E40ACAA8F5809EF087D</vt:lpwstr>
  </property>
  <property fmtid="{D5CDD505-2E9C-101B-9397-08002B2CF9AE}" pid="3" name="_dlc_DocIdItemGuid">
    <vt:lpwstr>dbcf7b37-a20e-4782-98ea-bdd47590dc17</vt:lpwstr>
  </property>
  <property fmtid="{D5CDD505-2E9C-101B-9397-08002B2CF9AE}" pid="4" name="MediaServiceImageTags">
    <vt:lpwstr/>
  </property>
  <property fmtid="{D5CDD505-2E9C-101B-9397-08002B2CF9AE}" pid="5" name="Order">
    <vt:r8>29118000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